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B5BB9" w14:textId="77777777" w:rsidR="006C27B7" w:rsidRDefault="009F103D" w:rsidP="009F103D">
      <w:pPr>
        <w:tabs>
          <w:tab w:val="clear" w:pos="4513"/>
          <w:tab w:val="clear" w:pos="9026"/>
          <w:tab w:val="left" w:pos="810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3D276E3" wp14:editId="7C27BEFF">
            <wp:simplePos x="0" y="0"/>
            <wp:positionH relativeFrom="rightMargin">
              <wp:posOffset>-1800225</wp:posOffset>
            </wp:positionH>
            <wp:positionV relativeFrom="topMargin">
              <wp:posOffset>575945</wp:posOffset>
            </wp:positionV>
            <wp:extent cx="1800000" cy="72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98ABC92" w14:textId="77777777" w:rsidR="00336C96" w:rsidRDefault="00336C96" w:rsidP="00A06FE6"/>
    <w:p w14:paraId="7034C166" w14:textId="77777777" w:rsidR="00702EFF" w:rsidRDefault="00702EFF" w:rsidP="001C5966">
      <w:pPr>
        <w:pStyle w:val="Header"/>
        <w:jc w:val="center"/>
        <w:rPr>
          <w:sz w:val="44"/>
          <w:szCs w:val="44"/>
        </w:rPr>
      </w:pPr>
    </w:p>
    <w:p w14:paraId="56FFDE11" w14:textId="1E139480" w:rsidR="001C5966" w:rsidRPr="007421A0" w:rsidRDefault="00702EFF" w:rsidP="001C5966">
      <w:pPr>
        <w:pStyle w:val="Header"/>
        <w:jc w:val="center"/>
        <w:rPr>
          <w:sz w:val="44"/>
          <w:szCs w:val="44"/>
        </w:rPr>
      </w:pPr>
      <w:r>
        <w:rPr>
          <w:sz w:val="44"/>
          <w:szCs w:val="44"/>
        </w:rPr>
        <w:t>P</w:t>
      </w:r>
      <w:r w:rsidR="001C5966" w:rsidRPr="007421A0">
        <w:rPr>
          <w:sz w:val="44"/>
          <w:szCs w:val="44"/>
        </w:rPr>
        <w:t>GR Research Training Report</w:t>
      </w:r>
    </w:p>
    <w:p w14:paraId="683FA2D4" w14:textId="0825E30E" w:rsidR="009F103D" w:rsidRDefault="009F103D" w:rsidP="00A06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C5966" w:rsidRPr="001C5966" w14:paraId="062A2674" w14:textId="77777777" w:rsidTr="00644ABC">
        <w:tc>
          <w:tcPr>
            <w:tcW w:w="1838" w:type="dxa"/>
          </w:tcPr>
          <w:p w14:paraId="5DB63642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PGR name</w:t>
            </w:r>
          </w:p>
          <w:p w14:paraId="324C6B41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  <w:tc>
          <w:tcPr>
            <w:tcW w:w="7178" w:type="dxa"/>
          </w:tcPr>
          <w:p w14:paraId="38BB57F5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6A296F79" w14:textId="77777777" w:rsidTr="00644ABC">
        <w:tc>
          <w:tcPr>
            <w:tcW w:w="1838" w:type="dxa"/>
          </w:tcPr>
          <w:p w14:paraId="1A11D874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Review point </w:t>
            </w:r>
          </w:p>
          <w:p w14:paraId="39A9A957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  <w:tc>
          <w:tcPr>
            <w:tcW w:w="7178" w:type="dxa"/>
          </w:tcPr>
          <w:p w14:paraId="3CD2483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6F85F5D2" w14:textId="77777777" w:rsidTr="00644ABC">
        <w:tc>
          <w:tcPr>
            <w:tcW w:w="1838" w:type="dxa"/>
          </w:tcPr>
          <w:p w14:paraId="52A65AB5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Date</w:t>
            </w:r>
          </w:p>
          <w:p w14:paraId="52F2C53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  <w:tc>
          <w:tcPr>
            <w:tcW w:w="7178" w:type="dxa"/>
          </w:tcPr>
          <w:p w14:paraId="4684CBA9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577AB09B" w14:textId="77777777" w:rsidTr="00644ABC">
        <w:tc>
          <w:tcPr>
            <w:tcW w:w="9016" w:type="dxa"/>
            <w:gridSpan w:val="2"/>
          </w:tcPr>
          <w:p w14:paraId="01347AEB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555C4623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This form should be completed during a supervision meeting by PhD and MA by Research candidates prior to periodic reviews and transfers. Use it to notate a conversation between PGR and supervisor(s) about research training experiences, needs and desires. It should be signed and submitted along with other review documents. </w:t>
            </w:r>
          </w:p>
          <w:p w14:paraId="4FFB927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012EDE2A" w14:textId="77777777" w:rsidR="001C5966" w:rsidRPr="001C5966" w:rsidRDefault="001C5966" w:rsidP="00644ABC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1C5966">
              <w:rPr>
                <w:rFonts w:ascii="Calibri" w:hAnsi="Calibri" w:cs="Calibri"/>
                <w:sz w:val="22"/>
                <w:szCs w:val="22"/>
              </w:rPr>
              <w:t>For the postgraduate researcher:</w:t>
            </w:r>
          </w:p>
          <w:p w14:paraId="7E0D9931" w14:textId="77777777" w:rsidR="001C5966" w:rsidRPr="001C5966" w:rsidRDefault="001C5966" w:rsidP="00644ABC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1C5966">
              <w:rPr>
                <w:rFonts w:ascii="Calibri" w:hAnsi="Calibri" w:cs="Calibri"/>
                <w:sz w:val="22"/>
                <w:szCs w:val="22"/>
              </w:rPr>
              <w:t xml:space="preserve">This form will help you structure and record training needs and to formulate a strategy to meet them over the next research period. </w:t>
            </w:r>
          </w:p>
          <w:p w14:paraId="1F1208DD" w14:textId="77777777" w:rsidR="001C5966" w:rsidRPr="001C5966" w:rsidRDefault="001C5966" w:rsidP="00644ABC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1C5966">
              <w:rPr>
                <w:rFonts w:ascii="Calibri" w:hAnsi="Calibri" w:cs="Calibri"/>
                <w:sz w:val="22"/>
                <w:szCs w:val="22"/>
              </w:rPr>
              <w:t>In doing this, you will need to consider:</w:t>
            </w:r>
          </w:p>
          <w:p w14:paraId="11EAC022" w14:textId="77777777" w:rsidR="001C5966" w:rsidRPr="001C5966" w:rsidRDefault="001C5966" w:rsidP="001C5966">
            <w:pPr>
              <w:pStyle w:val="ListParagraph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 what will help you in working towards the successful completion of your thesis project </w:t>
            </w:r>
          </w:p>
          <w:p w14:paraId="75D99484" w14:textId="77777777" w:rsidR="001C5966" w:rsidRPr="001C5966" w:rsidRDefault="001C5966" w:rsidP="001C5966">
            <w:pPr>
              <w:pStyle w:val="ListParagraph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 the advanced training needed to give the required broader base to your knowledge and skills as a researcher beyond the requirements of your immediate project</w:t>
            </w:r>
          </w:p>
          <w:p w14:paraId="372386B0" w14:textId="77777777" w:rsidR="001C5966" w:rsidRPr="001C5966" w:rsidRDefault="001C5966" w:rsidP="001C5966">
            <w:pPr>
              <w:pStyle w:val="ListParagraph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 other professional, personal and career skills you may need to develop in order to achieve your career goals. </w:t>
            </w:r>
          </w:p>
          <w:p w14:paraId="68F2D5CB" w14:textId="77777777" w:rsidR="001C5966" w:rsidRPr="001C5966" w:rsidRDefault="001C5966" w:rsidP="00644ABC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14:paraId="4700AE01" w14:textId="77777777" w:rsidR="001C5966" w:rsidRPr="001C5966" w:rsidRDefault="001C5966" w:rsidP="00644AB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Please use the Research Development Framework to inform this activity:</w:t>
            </w:r>
          </w:p>
          <w:p w14:paraId="00202D5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https://www.vitae.ac.uk/researchers-professional-development/professional-development-advice-sheets</w:t>
            </w:r>
          </w:p>
          <w:p w14:paraId="6D7909D2" w14:textId="77777777" w:rsidR="001C5966" w:rsidRPr="001C5966" w:rsidRDefault="001C5966" w:rsidP="00644ABC">
            <w:pPr>
              <w:pStyle w:val="ListParagraph"/>
              <w:rPr>
                <w:rFonts w:ascii="Calibri" w:hAnsi="Calibri" w:cs="Calibri"/>
              </w:rPr>
            </w:pPr>
          </w:p>
        </w:tc>
      </w:tr>
      <w:tr w:rsidR="001C5966" w:rsidRPr="001C5966" w14:paraId="72475115" w14:textId="77777777" w:rsidTr="00644ABC">
        <w:tc>
          <w:tcPr>
            <w:tcW w:w="9016" w:type="dxa"/>
            <w:gridSpan w:val="2"/>
          </w:tcPr>
          <w:p w14:paraId="18D60127" w14:textId="77777777" w:rsidR="001C5966" w:rsidRPr="001C5966" w:rsidRDefault="001C5966" w:rsidP="00644ABC">
            <w:pPr>
              <w:rPr>
                <w:rFonts w:ascii="Calibri" w:hAnsi="Calibri" w:cs="Calibri"/>
                <w:b/>
              </w:rPr>
            </w:pPr>
            <w:r w:rsidRPr="001C5966">
              <w:rPr>
                <w:rFonts w:ascii="Calibri" w:hAnsi="Calibri" w:cs="Calibri"/>
                <w:b/>
              </w:rPr>
              <w:t>Research Training Undertaken</w:t>
            </w:r>
          </w:p>
          <w:p w14:paraId="64F6FCA6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List research training undertaken since last review, and comment on usefulness and insights from the experiences. </w:t>
            </w:r>
          </w:p>
        </w:tc>
      </w:tr>
      <w:tr w:rsidR="001C5966" w:rsidRPr="001C5966" w14:paraId="57B4F1E8" w14:textId="77777777" w:rsidTr="00644ABC">
        <w:tc>
          <w:tcPr>
            <w:tcW w:w="9016" w:type="dxa"/>
            <w:gridSpan w:val="2"/>
          </w:tcPr>
          <w:p w14:paraId="34FE783C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15754F7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E633FEE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309849C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5D533999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5CD5886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06DEF83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32E5282E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DE5D426" w14:textId="77777777" w:rsidR="001C5966" w:rsidRDefault="001C5966" w:rsidP="00644ABC">
            <w:pPr>
              <w:rPr>
                <w:rFonts w:ascii="Calibri" w:hAnsi="Calibri" w:cs="Calibri"/>
              </w:rPr>
            </w:pPr>
          </w:p>
          <w:p w14:paraId="104B4EDB" w14:textId="77777777" w:rsidR="00702EFF" w:rsidRDefault="00702EFF" w:rsidP="00644ABC">
            <w:pPr>
              <w:rPr>
                <w:rFonts w:ascii="Calibri" w:hAnsi="Calibri" w:cs="Calibri"/>
              </w:rPr>
            </w:pPr>
          </w:p>
          <w:p w14:paraId="525F1631" w14:textId="77777777" w:rsidR="00702EFF" w:rsidRDefault="00702EFF" w:rsidP="00644ABC">
            <w:pPr>
              <w:rPr>
                <w:rFonts w:ascii="Calibri" w:hAnsi="Calibri" w:cs="Calibri"/>
              </w:rPr>
            </w:pPr>
          </w:p>
          <w:p w14:paraId="39ECA0A8" w14:textId="77777777" w:rsidR="00702EFF" w:rsidRDefault="00702EFF" w:rsidP="00644ABC">
            <w:pPr>
              <w:rPr>
                <w:rFonts w:ascii="Calibri" w:hAnsi="Calibri" w:cs="Calibri"/>
              </w:rPr>
            </w:pPr>
          </w:p>
          <w:p w14:paraId="29A0ECA0" w14:textId="77777777" w:rsidR="00702EFF" w:rsidRDefault="00702EFF" w:rsidP="00644ABC">
            <w:pPr>
              <w:rPr>
                <w:rFonts w:ascii="Calibri" w:hAnsi="Calibri" w:cs="Calibri"/>
              </w:rPr>
            </w:pPr>
          </w:p>
          <w:p w14:paraId="1C432A28" w14:textId="45DC25BF" w:rsidR="00702EFF" w:rsidRPr="001C5966" w:rsidRDefault="00702EFF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35C99C6D" w14:textId="77777777" w:rsidTr="00644ABC">
        <w:tc>
          <w:tcPr>
            <w:tcW w:w="9016" w:type="dxa"/>
            <w:gridSpan w:val="2"/>
          </w:tcPr>
          <w:p w14:paraId="53B14605" w14:textId="77777777" w:rsidR="001C5966" w:rsidRPr="001C5966" w:rsidRDefault="001C5966" w:rsidP="00644ABC">
            <w:pPr>
              <w:rPr>
                <w:rFonts w:ascii="Calibri" w:hAnsi="Calibri" w:cs="Calibri"/>
                <w:b/>
              </w:rPr>
            </w:pPr>
            <w:r w:rsidRPr="001C5966">
              <w:rPr>
                <w:rFonts w:ascii="Calibri" w:hAnsi="Calibri" w:cs="Calibri"/>
                <w:b/>
              </w:rPr>
              <w:lastRenderedPageBreak/>
              <w:t>Skills/ Research Gaps Identified</w:t>
            </w:r>
          </w:p>
          <w:p w14:paraId="52D80781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[What research or skills gaps exist and where would the PGR like additional support?]</w:t>
            </w:r>
          </w:p>
          <w:p w14:paraId="44A4C9F6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00E4C401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Please use the </w:t>
            </w:r>
            <w:hyperlink r:id="rId12" w:history="1">
              <w:r w:rsidRPr="001C5966">
                <w:rPr>
                  <w:rStyle w:val="Hyperlink"/>
                  <w:rFonts w:ascii="Calibri" w:hAnsi="Calibri" w:cs="Calibri"/>
                </w:rPr>
                <w:t>Researcher Development Framework</w:t>
              </w:r>
            </w:hyperlink>
            <w:r w:rsidRPr="001C5966">
              <w:rPr>
                <w:rFonts w:ascii="Calibri" w:hAnsi="Calibri" w:cs="Calibri"/>
              </w:rPr>
              <w:t xml:space="preserve"> to help you identify any needs in some or all of the following four domains:</w:t>
            </w:r>
          </w:p>
          <w:p w14:paraId="63400179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985781E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Domain A: Knowledge &amp; Intellectual abilities</w:t>
            </w:r>
          </w:p>
          <w:p w14:paraId="005DF131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Domain B: Personal effectiveness</w:t>
            </w:r>
          </w:p>
          <w:p w14:paraId="2EFA938F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Domain C: Research governance &amp; organisation</w:t>
            </w:r>
          </w:p>
          <w:p w14:paraId="5DFB959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Domain D: Engagement, influence, and impact</w:t>
            </w:r>
          </w:p>
          <w:p w14:paraId="17A786E6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10EED763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61AF2CAC" w14:textId="77777777" w:rsidTr="00644ABC">
        <w:tc>
          <w:tcPr>
            <w:tcW w:w="9016" w:type="dxa"/>
            <w:gridSpan w:val="2"/>
          </w:tcPr>
          <w:p w14:paraId="1282C290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3D6ED44C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5FD3341C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4483017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70DC36A0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4B2896C1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6F2C430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10153ADE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198014EB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046897F6" w14:textId="77777777" w:rsidTr="00644ABC">
        <w:tc>
          <w:tcPr>
            <w:tcW w:w="9016" w:type="dxa"/>
            <w:gridSpan w:val="2"/>
          </w:tcPr>
          <w:p w14:paraId="1851B042" w14:textId="77777777" w:rsidR="001C5966" w:rsidRPr="001C5966" w:rsidRDefault="001C5966" w:rsidP="00644ABC">
            <w:pPr>
              <w:rPr>
                <w:rFonts w:ascii="Calibri" w:hAnsi="Calibri" w:cs="Calibri"/>
                <w:b/>
              </w:rPr>
            </w:pPr>
            <w:r w:rsidRPr="001C5966">
              <w:rPr>
                <w:rFonts w:ascii="Calibri" w:hAnsi="Calibri" w:cs="Calibri"/>
                <w:b/>
              </w:rPr>
              <w:t xml:space="preserve">Research Training Identified </w:t>
            </w:r>
          </w:p>
          <w:p w14:paraId="10E38B6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 xml:space="preserve">List any specific training courses/opportunities identified that will help meet the training needs for the next research period. </w:t>
            </w:r>
          </w:p>
        </w:tc>
      </w:tr>
      <w:tr w:rsidR="001C5966" w:rsidRPr="001C5966" w14:paraId="2850CCA2" w14:textId="77777777" w:rsidTr="00644ABC">
        <w:tc>
          <w:tcPr>
            <w:tcW w:w="9016" w:type="dxa"/>
            <w:gridSpan w:val="2"/>
          </w:tcPr>
          <w:p w14:paraId="3B9A772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FDA1B9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5D6226F5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197D6570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7AA94AC2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4BA5E2D8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35FC67BD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2F248D63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2C90EE23" w14:textId="77777777" w:rsidTr="00644ABC">
        <w:tc>
          <w:tcPr>
            <w:tcW w:w="1838" w:type="dxa"/>
          </w:tcPr>
          <w:p w14:paraId="3EC72922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PGR signature</w:t>
            </w:r>
          </w:p>
        </w:tc>
        <w:tc>
          <w:tcPr>
            <w:tcW w:w="7178" w:type="dxa"/>
          </w:tcPr>
          <w:p w14:paraId="7981E5B9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  <w:p w14:paraId="0756EB63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  <w:tr w:rsidR="001C5966" w:rsidRPr="001C5966" w14:paraId="4664DD38" w14:textId="77777777" w:rsidTr="00644ABC">
        <w:tc>
          <w:tcPr>
            <w:tcW w:w="1838" w:type="dxa"/>
          </w:tcPr>
          <w:p w14:paraId="4F0C7EE5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  <w:r w:rsidRPr="001C5966">
              <w:rPr>
                <w:rFonts w:ascii="Calibri" w:hAnsi="Calibri" w:cs="Calibri"/>
              </w:rPr>
              <w:t>Supervisor signature</w:t>
            </w:r>
          </w:p>
        </w:tc>
        <w:tc>
          <w:tcPr>
            <w:tcW w:w="7178" w:type="dxa"/>
          </w:tcPr>
          <w:p w14:paraId="2D6CEA4A" w14:textId="77777777" w:rsidR="001C5966" w:rsidRPr="001C5966" w:rsidRDefault="001C5966" w:rsidP="00644ABC">
            <w:pPr>
              <w:rPr>
                <w:rFonts w:ascii="Calibri" w:hAnsi="Calibri" w:cs="Calibri"/>
              </w:rPr>
            </w:pPr>
          </w:p>
        </w:tc>
      </w:tr>
    </w:tbl>
    <w:p w14:paraId="268779FF" w14:textId="77777777" w:rsidR="001C5966" w:rsidRDefault="001C5966" w:rsidP="001C5966"/>
    <w:p w14:paraId="30844776" w14:textId="77777777" w:rsidR="001C5966" w:rsidRDefault="001C5966" w:rsidP="00A06FE6"/>
    <w:sectPr w:rsidR="001C5966" w:rsidSect="00A06FE6"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9DF0" w14:textId="77777777" w:rsidR="00936576" w:rsidRDefault="00936576" w:rsidP="00A06FE6">
      <w:r>
        <w:separator/>
      </w:r>
    </w:p>
  </w:endnote>
  <w:endnote w:type="continuationSeparator" w:id="0">
    <w:p w14:paraId="523EC4A6" w14:textId="77777777" w:rsidR="00936576" w:rsidRDefault="00936576" w:rsidP="00A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6862229"/>
      <w:docPartObj>
        <w:docPartGallery w:val="Page Numbers (Bottom of Page)"/>
        <w:docPartUnique/>
      </w:docPartObj>
    </w:sdtPr>
    <w:sdtEndPr/>
    <w:sdtContent>
      <w:sdt>
        <w:sdtPr>
          <w:id w:val="788315914"/>
          <w:docPartObj>
            <w:docPartGallery w:val="Page Numbers (Top of Page)"/>
            <w:docPartUnique/>
          </w:docPartObj>
        </w:sdtPr>
        <w:sdtEndPr/>
        <w:sdtContent>
          <w:p w14:paraId="1D4DCF42" w14:textId="77777777" w:rsidR="001E3352" w:rsidRDefault="001E3352" w:rsidP="00752804">
            <w:pPr>
              <w:pStyle w:val="Footer"/>
              <w:ind w:right="248"/>
              <w:jc w:val="right"/>
            </w:pPr>
            <w:r w:rsidRPr="00117A11">
              <w:t xml:space="preserve">Page </w:t>
            </w:r>
            <w:r w:rsidRPr="00117A11">
              <w:rPr>
                <w:bCs/>
                <w:sz w:val="24"/>
                <w:szCs w:val="24"/>
              </w:rPr>
              <w:fldChar w:fldCharType="begin"/>
            </w:r>
            <w:r w:rsidRPr="00117A11">
              <w:rPr>
                <w:bCs/>
              </w:rPr>
              <w:instrText xml:space="preserve"> PAGE </w:instrText>
            </w:r>
            <w:r w:rsidRPr="00117A11">
              <w:rPr>
                <w:bCs/>
                <w:sz w:val="24"/>
                <w:szCs w:val="24"/>
              </w:rPr>
              <w:fldChar w:fldCharType="separate"/>
            </w:r>
            <w:r w:rsidRPr="00117A11">
              <w:rPr>
                <w:bCs/>
                <w:noProof/>
              </w:rPr>
              <w:t>2</w:t>
            </w:r>
            <w:r w:rsidRPr="00117A11">
              <w:rPr>
                <w:bCs/>
                <w:sz w:val="24"/>
                <w:szCs w:val="24"/>
              </w:rPr>
              <w:fldChar w:fldCharType="end"/>
            </w:r>
            <w:r w:rsidRPr="00117A11">
              <w:t xml:space="preserve"> of </w:t>
            </w:r>
            <w:r w:rsidRPr="00117A11">
              <w:rPr>
                <w:bCs/>
                <w:sz w:val="24"/>
                <w:szCs w:val="24"/>
              </w:rPr>
              <w:fldChar w:fldCharType="begin"/>
            </w:r>
            <w:r w:rsidRPr="00117A11">
              <w:rPr>
                <w:bCs/>
              </w:rPr>
              <w:instrText xml:space="preserve"> NUMPAGES  </w:instrText>
            </w:r>
            <w:r w:rsidRPr="00117A11">
              <w:rPr>
                <w:bCs/>
                <w:sz w:val="24"/>
                <w:szCs w:val="24"/>
              </w:rPr>
              <w:fldChar w:fldCharType="separate"/>
            </w:r>
            <w:r w:rsidRPr="00117A11">
              <w:rPr>
                <w:bCs/>
                <w:noProof/>
              </w:rPr>
              <w:t>2</w:t>
            </w:r>
            <w:r w:rsidRPr="00117A1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14E4AD" w14:textId="77777777" w:rsidR="001E3352" w:rsidRDefault="001E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3253" w14:textId="77777777" w:rsidR="00936576" w:rsidRDefault="00936576" w:rsidP="00A06FE6">
      <w:r>
        <w:separator/>
      </w:r>
    </w:p>
  </w:footnote>
  <w:footnote w:type="continuationSeparator" w:id="0">
    <w:p w14:paraId="69FD32B7" w14:textId="77777777" w:rsidR="00936576" w:rsidRDefault="00936576" w:rsidP="00A0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477E"/>
    <w:multiLevelType w:val="hybridMultilevel"/>
    <w:tmpl w:val="CAE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537"/>
    <w:multiLevelType w:val="hybridMultilevel"/>
    <w:tmpl w:val="C0144994"/>
    <w:lvl w:ilvl="0" w:tplc="774E8E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4239"/>
    <w:multiLevelType w:val="hybridMultilevel"/>
    <w:tmpl w:val="CEB23440"/>
    <w:lvl w:ilvl="0" w:tplc="ECCCF2F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45994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04E8"/>
    <w:multiLevelType w:val="hybridMultilevel"/>
    <w:tmpl w:val="E29618C0"/>
    <w:lvl w:ilvl="0" w:tplc="774E8EE4">
      <w:start w:val="1"/>
      <w:numFmt w:val="decimal"/>
      <w:lvlText w:val="%1."/>
      <w:lvlJc w:val="left"/>
      <w:pPr>
        <w:ind w:left="360" w:hanging="360"/>
      </w:pPr>
      <w:rPr>
        <w:b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45B65"/>
    <w:multiLevelType w:val="hybridMultilevel"/>
    <w:tmpl w:val="03260B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F12E6"/>
    <w:multiLevelType w:val="hybridMultilevel"/>
    <w:tmpl w:val="853CAD02"/>
    <w:lvl w:ilvl="0" w:tplc="774E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D68"/>
    <w:multiLevelType w:val="hybridMultilevel"/>
    <w:tmpl w:val="78E20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7163"/>
    <w:multiLevelType w:val="hybridMultilevel"/>
    <w:tmpl w:val="BFC80A86"/>
    <w:lvl w:ilvl="0" w:tplc="36E65F9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6C755E"/>
    <w:multiLevelType w:val="hybridMultilevel"/>
    <w:tmpl w:val="C4380C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36"/>
    <w:rsid w:val="00083634"/>
    <w:rsid w:val="000A4D5A"/>
    <w:rsid w:val="000C6D15"/>
    <w:rsid w:val="00117A11"/>
    <w:rsid w:val="00193FE7"/>
    <w:rsid w:val="001C5966"/>
    <w:rsid w:val="001E3352"/>
    <w:rsid w:val="00206BA3"/>
    <w:rsid w:val="00212BA4"/>
    <w:rsid w:val="00222840"/>
    <w:rsid w:val="002261D9"/>
    <w:rsid w:val="00231837"/>
    <w:rsid w:val="00257753"/>
    <w:rsid w:val="002613F8"/>
    <w:rsid w:val="002C03FF"/>
    <w:rsid w:val="00336C96"/>
    <w:rsid w:val="0045284D"/>
    <w:rsid w:val="00503230"/>
    <w:rsid w:val="005158EE"/>
    <w:rsid w:val="00517A2D"/>
    <w:rsid w:val="00557B34"/>
    <w:rsid w:val="00574273"/>
    <w:rsid w:val="00586CC7"/>
    <w:rsid w:val="005C64CD"/>
    <w:rsid w:val="005D0865"/>
    <w:rsid w:val="00661085"/>
    <w:rsid w:val="006C27B7"/>
    <w:rsid w:val="006E21FE"/>
    <w:rsid w:val="00702EFF"/>
    <w:rsid w:val="00717446"/>
    <w:rsid w:val="00752804"/>
    <w:rsid w:val="00771C0C"/>
    <w:rsid w:val="007F2C85"/>
    <w:rsid w:val="007F6214"/>
    <w:rsid w:val="00816861"/>
    <w:rsid w:val="00834AE4"/>
    <w:rsid w:val="00852E57"/>
    <w:rsid w:val="008908A5"/>
    <w:rsid w:val="00936576"/>
    <w:rsid w:val="009F103D"/>
    <w:rsid w:val="00A06FE6"/>
    <w:rsid w:val="00A465E8"/>
    <w:rsid w:val="00AD1446"/>
    <w:rsid w:val="00AE743C"/>
    <w:rsid w:val="00B17716"/>
    <w:rsid w:val="00B447F0"/>
    <w:rsid w:val="00C12AAE"/>
    <w:rsid w:val="00C61553"/>
    <w:rsid w:val="00CA71B9"/>
    <w:rsid w:val="00CD2B77"/>
    <w:rsid w:val="00CD4D84"/>
    <w:rsid w:val="00D67671"/>
    <w:rsid w:val="00D70F0B"/>
    <w:rsid w:val="00D92D64"/>
    <w:rsid w:val="00DA57A5"/>
    <w:rsid w:val="00DA6CAC"/>
    <w:rsid w:val="00E5065D"/>
    <w:rsid w:val="00E75D1F"/>
    <w:rsid w:val="00ED73E4"/>
    <w:rsid w:val="00EF6BF7"/>
    <w:rsid w:val="00F52A51"/>
    <w:rsid w:val="00F55936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8B68C"/>
  <w15:chartTrackingRefBased/>
  <w15:docId w15:val="{EE5A0608-4589-4197-8E31-556D5AEE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E6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E6"/>
    <w:pPr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840"/>
  </w:style>
  <w:style w:type="character" w:customStyle="1" w:styleId="HeaderChar">
    <w:name w:val="Header Char"/>
    <w:basedOn w:val="DefaultParagraphFont"/>
    <w:link w:val="Header"/>
    <w:uiPriority w:val="99"/>
    <w:rsid w:val="00222840"/>
  </w:style>
  <w:style w:type="paragraph" w:styleId="Footer">
    <w:name w:val="footer"/>
    <w:basedOn w:val="Normal"/>
    <w:link w:val="FooterChar"/>
    <w:uiPriority w:val="99"/>
    <w:unhideWhenUsed/>
    <w:rsid w:val="00222840"/>
  </w:style>
  <w:style w:type="character" w:customStyle="1" w:styleId="FooterChar">
    <w:name w:val="Footer Char"/>
    <w:basedOn w:val="DefaultParagraphFont"/>
    <w:link w:val="Footer"/>
    <w:uiPriority w:val="99"/>
    <w:rsid w:val="00222840"/>
  </w:style>
  <w:style w:type="table" w:styleId="TableGrid">
    <w:name w:val="Table Grid"/>
    <w:basedOn w:val="TableNormal"/>
    <w:uiPriority w:val="39"/>
    <w:rsid w:val="0022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C2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C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FE6"/>
    <w:rPr>
      <w:rFonts w:ascii="Arial" w:hAnsi="Arial" w:cs="Arial"/>
      <w:b/>
      <w:sz w:val="36"/>
      <w:szCs w:val="36"/>
    </w:rPr>
  </w:style>
  <w:style w:type="character" w:styleId="Strong">
    <w:name w:val="Strong"/>
    <w:uiPriority w:val="22"/>
    <w:qFormat/>
    <w:rsid w:val="00A06FE6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D1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D1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966"/>
    <w:pPr>
      <w:tabs>
        <w:tab w:val="clear" w:pos="4513"/>
        <w:tab w:val="clear" w:pos="9026"/>
      </w:tabs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tae.ac.uk/researchers-professional-development/professional-development-advice-she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gistry\Student%20Records\Research%20Degrees\Research%20Degrees%20Sub%20Committee\Student%20report%20templates\committee-report-template_apr2019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3" ma:contentTypeDescription="Create a new document." ma:contentTypeScope="" ma:versionID="5c0d9133467bc06cf75eca9168614d39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46bf69ec83cc0935cf35baf7838426df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E5036-E7EF-413F-9B1B-C70CE6CE7592}"/>
</file>

<file path=customXml/itemProps2.xml><?xml version="1.0" encoding="utf-8"?>
<ds:datastoreItem xmlns:ds="http://schemas.openxmlformats.org/officeDocument/2006/customXml" ds:itemID="{9FDE2DD8-8A7B-40A6-AD3A-9910DA055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F3498-5995-4144-8572-31E9CD481C1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def7881-3f0a-4c52-81b6-02c2d243e475"/>
    <ds:schemaRef ds:uri="573911de-b43e-4b1a-a598-2314b1b61289"/>
  </ds:schemaRefs>
</ds:datastoreItem>
</file>

<file path=customXml/itemProps4.xml><?xml version="1.0" encoding="utf-8"?>
<ds:datastoreItem xmlns:ds="http://schemas.openxmlformats.org/officeDocument/2006/customXml" ds:itemID="{F55F4937-1E33-46CB-AA4D-86F4E6743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committee-report-template_apr2019_v2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Graham (j.graham)</dc:creator>
  <cp:keywords/>
  <dc:description/>
  <cp:lastModifiedBy>Lindsey Cowen</cp:lastModifiedBy>
  <cp:revision>2</cp:revision>
  <cp:lastPrinted>2019-04-04T15:27:00Z</cp:lastPrinted>
  <dcterms:created xsi:type="dcterms:W3CDTF">2020-07-16T14:19:00Z</dcterms:created>
  <dcterms:modified xsi:type="dcterms:W3CDTF">2020-07-16T14:19:00Z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</Properties>
</file>